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36E9B" w:rsidRPr="009915A0" w:rsidTr="009A15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6E9B" w:rsidRPr="004272A4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36E9B" w:rsidRPr="009915A0" w:rsidRDefault="00B36E9B" w:rsidP="009A156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36E9B" w:rsidRPr="009915A0" w:rsidRDefault="00B36E9B" w:rsidP="009A15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9915A0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B36E9B" w:rsidRPr="009915A0" w:rsidRDefault="00B36E9B" w:rsidP="009A15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915A0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36E9B" w:rsidRPr="009915A0" w:rsidRDefault="00B36E9B" w:rsidP="009A15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6E9B" w:rsidRPr="004272A4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915A0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B36E9B" w:rsidRPr="009915A0" w:rsidRDefault="00B36E9B" w:rsidP="009A156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B36E9B" w:rsidRPr="009915A0" w:rsidRDefault="00B36E9B" w:rsidP="009A15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915A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36E9B" w:rsidRPr="009915A0" w:rsidRDefault="00B36E9B" w:rsidP="009A15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915A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9915A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36E9B" w:rsidRPr="009915A0" w:rsidRDefault="00B36E9B" w:rsidP="009A15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B36E9B" w:rsidRPr="009915A0" w:rsidTr="009A156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6E9B" w:rsidRPr="009915A0" w:rsidRDefault="00B36E9B" w:rsidP="009A15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9915A0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9915A0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9915A0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9915A0">
              <w:t xml:space="preserve"> </w:t>
            </w:r>
            <w:r w:rsidRPr="009915A0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36E9B" w:rsidRPr="00090572" w:rsidRDefault="00B36E9B" w:rsidP="003B4EB7">
      <w:pPr>
        <w:spacing w:after="0" w:line="240" w:lineRule="auto"/>
        <w:rPr>
          <w:lang w:val="tt-RU"/>
        </w:rPr>
      </w:pPr>
    </w:p>
    <w:p w:rsidR="00B36E9B" w:rsidRDefault="00B36E9B" w:rsidP="003B4EB7">
      <w:pPr>
        <w:spacing w:after="0" w:line="240" w:lineRule="auto"/>
        <w:rPr>
          <w:lang w:val="tt-RU"/>
        </w:rPr>
      </w:pPr>
    </w:p>
    <w:p w:rsidR="00B36E9B" w:rsidRDefault="00B36E9B" w:rsidP="003B4EB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B36E9B" w:rsidRPr="00FA60CE" w:rsidRDefault="00B36E9B" w:rsidP="003B4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36E9B" w:rsidRDefault="00B36E9B" w:rsidP="003B4E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31.01.2017 г.                                                                                                     № 1</w:t>
      </w: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pStyle w:val="NormalWeb"/>
        <w:spacing w:before="0" w:beforeAutospacing="0" w:after="0" w:afterAutospacing="0"/>
        <w:contextualSpacing/>
        <w:rPr>
          <w:rStyle w:val="Strong"/>
          <w:b w:val="0"/>
          <w:bCs/>
          <w:sz w:val="28"/>
        </w:rPr>
      </w:pPr>
      <w:r w:rsidRPr="00895F0D">
        <w:rPr>
          <w:rStyle w:val="Strong"/>
          <w:bCs/>
          <w:sz w:val="28"/>
        </w:rPr>
        <w:t>О</w:t>
      </w:r>
      <w:r>
        <w:rPr>
          <w:rStyle w:val="Strong"/>
          <w:bCs/>
          <w:sz w:val="28"/>
        </w:rPr>
        <w:t>б утверждении</w:t>
      </w:r>
      <w:r w:rsidRPr="00895F0D">
        <w:rPr>
          <w:rStyle w:val="Strong"/>
          <w:bCs/>
          <w:sz w:val="28"/>
        </w:rPr>
        <w:t xml:space="preserve"> Порядк</w:t>
      </w:r>
      <w:r>
        <w:rPr>
          <w:rStyle w:val="Strong"/>
          <w:bCs/>
          <w:sz w:val="28"/>
        </w:rPr>
        <w:t>а</w:t>
      </w:r>
      <w:r w:rsidRPr="00895F0D">
        <w:rPr>
          <w:rStyle w:val="Strong"/>
          <w:bCs/>
          <w:sz w:val="28"/>
        </w:rPr>
        <w:t xml:space="preserve"> </w:t>
      </w:r>
    </w:p>
    <w:p w:rsidR="00B36E9B" w:rsidRDefault="00B36E9B" w:rsidP="009275ED">
      <w:pPr>
        <w:pStyle w:val="NormalWeb"/>
        <w:spacing w:before="0" w:beforeAutospacing="0" w:after="0" w:afterAutospacing="0"/>
        <w:contextualSpacing/>
        <w:rPr>
          <w:rStyle w:val="Strong"/>
          <w:b w:val="0"/>
          <w:bCs/>
          <w:sz w:val="28"/>
        </w:rPr>
      </w:pPr>
      <w:r w:rsidRPr="00895F0D">
        <w:rPr>
          <w:rStyle w:val="Strong"/>
          <w:bCs/>
          <w:sz w:val="28"/>
        </w:rPr>
        <w:t xml:space="preserve">разработки </w:t>
      </w:r>
      <w:r w:rsidRPr="00895F0D">
        <w:rPr>
          <w:color w:val="000000"/>
          <w:sz w:val="27"/>
          <w:szCs w:val="27"/>
        </w:rPr>
        <w:t xml:space="preserve"> </w:t>
      </w:r>
      <w:r w:rsidRPr="00895F0D">
        <w:rPr>
          <w:rStyle w:val="Strong"/>
          <w:bCs/>
          <w:sz w:val="28"/>
        </w:rPr>
        <w:t xml:space="preserve">прогноза </w:t>
      </w:r>
    </w:p>
    <w:p w:rsidR="00B36E9B" w:rsidRPr="006754B8" w:rsidRDefault="00B36E9B" w:rsidP="009275ED">
      <w:pPr>
        <w:pStyle w:val="NormalWeb"/>
        <w:spacing w:before="0" w:beforeAutospacing="0" w:after="0" w:afterAutospacing="0"/>
        <w:contextualSpacing/>
        <w:rPr>
          <w:rStyle w:val="Strong"/>
          <w:b w:val="0"/>
          <w:color w:val="000000"/>
          <w:sz w:val="27"/>
          <w:szCs w:val="27"/>
        </w:rPr>
      </w:pPr>
      <w:r w:rsidRPr="00895F0D">
        <w:rPr>
          <w:rStyle w:val="Strong"/>
          <w:bCs/>
          <w:sz w:val="28"/>
        </w:rPr>
        <w:t xml:space="preserve">социально-экономического развития </w:t>
      </w:r>
    </w:p>
    <w:p w:rsidR="00B36E9B" w:rsidRPr="00895F0D" w:rsidRDefault="00B36E9B" w:rsidP="009275ED">
      <w:pPr>
        <w:pStyle w:val="NormalWeb"/>
        <w:spacing w:before="0" w:beforeAutospacing="0" w:after="0" w:afterAutospacing="0"/>
        <w:contextualSpacing/>
        <w:rPr>
          <w:rStyle w:val="Strong"/>
          <w:b w:val="0"/>
          <w:bCs/>
          <w:sz w:val="28"/>
        </w:rPr>
      </w:pPr>
      <w:r>
        <w:rPr>
          <w:rStyle w:val="Strong"/>
          <w:bCs/>
          <w:sz w:val="28"/>
        </w:rPr>
        <w:t>Простинского сельского поселения</w:t>
      </w:r>
    </w:p>
    <w:p w:rsidR="00B36E9B" w:rsidRDefault="00B36E9B" w:rsidP="009275ED">
      <w:pPr>
        <w:ind w:right="6408"/>
        <w:contextualSpacing/>
        <w:jc w:val="both"/>
        <w:rPr>
          <w:sz w:val="27"/>
          <w:szCs w:val="27"/>
        </w:rPr>
      </w:pPr>
    </w:p>
    <w:p w:rsidR="00B36E9B" w:rsidRPr="00895F0D" w:rsidRDefault="00B36E9B" w:rsidP="009275ED">
      <w:pPr>
        <w:ind w:right="6408"/>
        <w:contextualSpacing/>
        <w:jc w:val="both"/>
        <w:rPr>
          <w:sz w:val="27"/>
          <w:szCs w:val="27"/>
        </w:rPr>
      </w:pPr>
    </w:p>
    <w:p w:rsidR="00B36E9B" w:rsidRPr="006754B8" w:rsidRDefault="00B36E9B" w:rsidP="009275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42A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6754B8">
        <w:rPr>
          <w:rFonts w:ascii="Times New Roman" w:hAnsi="Times New Roman"/>
          <w:sz w:val="28"/>
          <w:szCs w:val="28"/>
        </w:rPr>
        <w:t xml:space="preserve"> статьей 173 Бюджетного кодекса Российской Федерации, постановляю:</w:t>
      </w:r>
    </w:p>
    <w:p w:rsidR="00B36E9B" w:rsidRDefault="00B36E9B" w:rsidP="009275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68CC">
        <w:rPr>
          <w:rFonts w:ascii="Times New Roman" w:hAnsi="Times New Roman"/>
          <w:sz w:val="28"/>
          <w:szCs w:val="28"/>
        </w:rPr>
        <w:t xml:space="preserve">Утвердить Порядок разработки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1C68C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C68CC">
        <w:rPr>
          <w:rFonts w:ascii="Times New Roman" w:hAnsi="Times New Roman"/>
          <w:sz w:val="28"/>
          <w:szCs w:val="28"/>
        </w:rPr>
        <w:t>).</w:t>
      </w:r>
    </w:p>
    <w:p w:rsidR="00B36E9B" w:rsidRDefault="00B36E9B" w:rsidP="009275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прогноза социально-экономического развития Простинского сельского поселения</w:t>
      </w:r>
      <w:r w:rsidRPr="00807FFE">
        <w:rPr>
          <w:rFonts w:ascii="Times New Roman" w:hAnsi="Times New Roman"/>
          <w:sz w:val="28"/>
          <w:szCs w:val="28"/>
        </w:rPr>
        <w:t xml:space="preserve"> </w:t>
      </w:r>
      <w:r w:rsidRPr="001C68CC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B36E9B" w:rsidRDefault="00B36E9B" w:rsidP="009275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68CC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B36E9B" w:rsidRPr="001C68CC" w:rsidRDefault="00B36E9B" w:rsidP="009275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68C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9B" w:rsidRPr="00D97858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9B" w:rsidRPr="00D97858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Д.А. Бадартинов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5C3F0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/>
          <w:sz w:val="24"/>
          <w:szCs w:val="24"/>
          <w:lang w:val="tt-RU"/>
        </w:rPr>
        <w:t xml:space="preserve"> 1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>к постановлению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 xml:space="preserve">Исполнительного комитета 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1842A5">
        <w:rPr>
          <w:rFonts w:ascii="Times New Roman" w:hAnsi="Times New Roman"/>
          <w:sz w:val="24"/>
          <w:szCs w:val="24"/>
          <w:lang w:val="tt-RU"/>
        </w:rPr>
        <w:t xml:space="preserve"> сельского поселения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/>
          <w:sz w:val="24"/>
          <w:szCs w:val="24"/>
          <w:lang w:val="tt-RU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>01.2017г. № 1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/>
          <w:b/>
          <w:sz w:val="28"/>
          <w:szCs w:val="28"/>
          <w:lang w:val="tt-RU"/>
        </w:rPr>
        <w:t xml:space="preserve">Порядок 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/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Простинского </w:t>
      </w:r>
      <w:r w:rsidRPr="001842A5">
        <w:rPr>
          <w:rFonts w:ascii="Times New Roman" w:hAnsi="Times New Roman"/>
          <w:b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/>
          <w:b/>
          <w:sz w:val="28"/>
          <w:szCs w:val="28"/>
          <w:lang w:val="tt-RU"/>
        </w:rPr>
        <w:t xml:space="preserve"> муниципального района </w:t>
      </w:r>
    </w:p>
    <w:p w:rsidR="00B36E9B" w:rsidRPr="001842A5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Республики Татарстан</w:t>
      </w:r>
    </w:p>
    <w:p w:rsidR="00B36E9B" w:rsidRPr="001842A5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(далее -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оселения) на среднесрочный период.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оселения (далее - прогноз) - оценка вероятного состояния социально-экономической ситуации в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оселении в прогнозируемом периоде. На основании прогноза разрабатывается проект бюджета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на очередной финансовый год, а также проект среднесрочного финансового плана поселения.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Прогноз </w:t>
      </w:r>
      <w:r w:rsidRPr="001842A5">
        <w:rPr>
          <w:rFonts w:ascii="Times New Roman" w:hAnsi="Times New Roman"/>
          <w:sz w:val="28"/>
          <w:szCs w:val="28"/>
          <w:lang w:val="tt-RU"/>
        </w:rPr>
        <w:t>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Изменение прогноза в ходе составления или рассмотрения проекта бюджета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влечет за собой изменение основных характеристик проекта бюджета.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7E303D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/>
          <w:b/>
          <w:sz w:val="28"/>
          <w:szCs w:val="28"/>
          <w:lang w:val="tt-RU"/>
        </w:rPr>
        <w:t>1. Общие положения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/>
          <w:sz w:val="28"/>
          <w:szCs w:val="28"/>
          <w:lang w:val="tt-RU"/>
        </w:rPr>
        <w:t>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1.2. Прогноз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есть обоснованная оценка вероятного состояния социально-экономической сферы поселения.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1.3. Прогноз социально-экономического развития 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разрабатывается ежегодно на очередной финансовый год и плановый период.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прогнозирование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оселения - процесс разработки системы представлений о возможных состояниях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при различных сценарных условиях;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оселения, относящихся к определенным периодам времени и рассчитанных при различных внешних и внутренних условиях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>участники процесса прогнозирования:</w:t>
      </w: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органы местного самоуправления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поселения, предоставляющие информацию для подготовки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проекта </w:t>
      </w:r>
      <w:r w:rsidRPr="001842A5">
        <w:rPr>
          <w:rFonts w:ascii="Times New Roman" w:hAnsi="Times New Roman"/>
          <w:sz w:val="28"/>
          <w:szCs w:val="28"/>
          <w:lang w:val="tt-RU"/>
        </w:rPr>
        <w:t>прогноза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91E38">
        <w:rPr>
          <w:rFonts w:ascii="Times New Roman" w:hAnsi="Times New Roman"/>
          <w:sz w:val="28"/>
          <w:szCs w:val="28"/>
          <w:lang w:val="tt-RU"/>
        </w:rPr>
        <w:t>социально-экономического развития Поселени</w:t>
      </w:r>
      <w:r>
        <w:rPr>
          <w:rFonts w:ascii="Times New Roman" w:hAnsi="Times New Roman"/>
          <w:sz w:val="28"/>
          <w:szCs w:val="28"/>
          <w:lang w:val="tt-RU"/>
        </w:rPr>
        <w:t>я</w:t>
      </w:r>
      <w:r w:rsidRPr="001842A5">
        <w:rPr>
          <w:rFonts w:ascii="Times New Roman" w:hAnsi="Times New Roman"/>
          <w:sz w:val="28"/>
          <w:szCs w:val="28"/>
          <w:lang w:val="tt-RU"/>
        </w:rPr>
        <w:t>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о</w:t>
      </w:r>
      <w:r w:rsidRPr="00891E38">
        <w:rPr>
          <w:rFonts w:ascii="Times New Roman" w:hAnsi="Times New Roman"/>
          <w:sz w:val="28"/>
          <w:szCs w:val="28"/>
          <w:lang w:val="tt-RU"/>
        </w:rPr>
        <w:t>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</w:t>
      </w:r>
      <w:r>
        <w:rPr>
          <w:rFonts w:ascii="Times New Roman" w:hAnsi="Times New Roman"/>
          <w:sz w:val="28"/>
          <w:szCs w:val="28"/>
          <w:lang w:val="tt-RU"/>
        </w:rPr>
        <w:t>, осуществляющий разработку проекта  прогноза  социально-экономического развития Поселения;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прочие участники социально-экономической деятельности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оселения, привлекаемые к процессу прогнозирования.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7E303D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/>
          <w:b/>
          <w:sz w:val="28"/>
          <w:szCs w:val="28"/>
          <w:lang w:val="tt-RU"/>
        </w:rPr>
        <w:t>2. Основная цель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оселения.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>2.2. Результаты прогнозирования используются при: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разработке и утверждении бюджета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на очередной финансовый год и на плановый период;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 разработке муниципальных целевых программ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>- для обоснования принятия решений орган</w:t>
      </w:r>
      <w:r>
        <w:rPr>
          <w:rFonts w:ascii="Times New Roman" w:hAnsi="Times New Roman"/>
          <w:sz w:val="28"/>
          <w:szCs w:val="28"/>
          <w:lang w:val="tt-RU"/>
        </w:rPr>
        <w:t>ами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местного самоуправления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 xml:space="preserve">оселения по вопросам социально-экономического развития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 в соответствии с установленными полномочиями.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7E303D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/>
          <w:b/>
          <w:sz w:val="28"/>
          <w:szCs w:val="28"/>
          <w:lang w:val="tt-RU"/>
        </w:rPr>
        <w:t>3. Задачи прогноза</w:t>
      </w:r>
    </w:p>
    <w:p w:rsidR="00B36E9B" w:rsidRPr="001842A5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>3.1. Задачами прогноза является: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анализ сложившейся ситуации в экономике и социальной сфере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выявление факторов, оказывающих существенное влияние на социально-экономическое развитие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оселения;</w:t>
      </w: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42A5">
        <w:rPr>
          <w:rFonts w:ascii="Times New Roman" w:hAnsi="Times New Roman"/>
          <w:sz w:val="28"/>
          <w:szCs w:val="28"/>
          <w:lang w:val="tt-RU"/>
        </w:rPr>
        <w:t xml:space="preserve"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>
        <w:rPr>
          <w:rFonts w:ascii="Times New Roman" w:hAnsi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/>
          <w:sz w:val="28"/>
          <w:szCs w:val="28"/>
          <w:lang w:val="tt-RU"/>
        </w:rPr>
        <w:t>оселения.</w:t>
      </w: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E66F39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66F39">
        <w:rPr>
          <w:rFonts w:ascii="Times New Roman" w:hAnsi="Times New Roman"/>
          <w:b/>
          <w:sz w:val="28"/>
          <w:szCs w:val="28"/>
          <w:lang w:val="tt-RU"/>
        </w:rPr>
        <w:t>4. Порядок разработки прогноза соц</w:t>
      </w:r>
      <w:r>
        <w:rPr>
          <w:rFonts w:ascii="Times New Roman" w:hAnsi="Times New Roman"/>
          <w:b/>
          <w:sz w:val="28"/>
          <w:szCs w:val="28"/>
          <w:lang w:val="tt-RU"/>
        </w:rPr>
        <w:t>иально-экономического развития П</w:t>
      </w:r>
      <w:r w:rsidRPr="00E66F39">
        <w:rPr>
          <w:rFonts w:ascii="Times New Roman" w:hAnsi="Times New Roman"/>
          <w:b/>
          <w:sz w:val="28"/>
          <w:szCs w:val="28"/>
          <w:lang w:val="tt-RU"/>
        </w:rPr>
        <w:t>оселения</w:t>
      </w: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tt-RU"/>
        </w:rPr>
      </w:pP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4.1. Проект прогноза социально-экономического развития Поселения разрабатывается Отделом в соответствии с настоящим Положением ежегодно на период не менее трех лет. Исходные данные для разработки проекта прогноза предоставляются Главой Поселения в Отдел не позднее 31 мая текущего года.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В структуру пояснительной записки включены следующие разделы: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1. Сельское хозяйство.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>2. Демография.</w:t>
      </w:r>
    </w:p>
    <w:p w:rsidR="00B36E9B" w:rsidRPr="00891E38" w:rsidRDefault="00B36E9B" w:rsidP="009275ED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 xml:space="preserve">3. </w:t>
      </w:r>
      <w:r w:rsidRPr="00891E38">
        <w:rPr>
          <w:rFonts w:ascii="Times New Roman" w:hAnsi="Times New Roman"/>
          <w:sz w:val="28"/>
          <w:szCs w:val="28"/>
        </w:rPr>
        <w:t>Фонд заработной платы.</w:t>
      </w:r>
    </w:p>
    <w:p w:rsidR="00B36E9B" w:rsidRPr="00891E38" w:rsidRDefault="00B36E9B" w:rsidP="00891E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1E38">
        <w:rPr>
          <w:rFonts w:ascii="Times New Roman" w:hAnsi="Times New Roman"/>
          <w:sz w:val="28"/>
          <w:szCs w:val="28"/>
        </w:rPr>
        <w:t>4.2. Подготовленный Отделом проект прогноза социально-эко</w:t>
      </w:r>
      <w:r>
        <w:rPr>
          <w:rFonts w:ascii="Times New Roman" w:hAnsi="Times New Roman"/>
          <w:sz w:val="28"/>
          <w:szCs w:val="28"/>
        </w:rPr>
        <w:t xml:space="preserve">номического развития Поселения </w:t>
      </w:r>
      <w:r w:rsidRPr="00891E38">
        <w:rPr>
          <w:rFonts w:ascii="Times New Roman" w:hAnsi="Times New Roman"/>
          <w:sz w:val="28"/>
          <w:szCs w:val="28"/>
        </w:rPr>
        <w:t xml:space="preserve">в срок не позднее 01 октября текущего года направляется в Исполнительный комитет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891E38">
        <w:rPr>
          <w:rFonts w:ascii="Times New Roman" w:hAnsi="Times New Roman"/>
          <w:sz w:val="28"/>
          <w:szCs w:val="28"/>
        </w:rPr>
        <w:t xml:space="preserve"> сельского поселения для последующего одобрения в порядке, установленном статьей 173 Бюджетного кодекса Российской Федерации.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91E38">
        <w:rPr>
          <w:rFonts w:ascii="Times New Roman" w:hAnsi="Times New Roman"/>
          <w:sz w:val="28"/>
          <w:szCs w:val="28"/>
          <w:lang w:val="tt-RU"/>
        </w:rPr>
        <w:t xml:space="preserve">4.3. Прогноз социально-экономического развития Поселения одобряется Исполнительным комитетом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891E38">
        <w:rPr>
          <w:rFonts w:ascii="Times New Roman" w:hAnsi="Times New Roman"/>
          <w:sz w:val="28"/>
          <w:szCs w:val="28"/>
          <w:lang w:val="tt-RU"/>
        </w:rPr>
        <w:t xml:space="preserve"> сельского поселения одновременно с принятием решения о внесении проекта бюджета Поселения на рассмотрение Совета</w:t>
      </w:r>
      <w:r w:rsidRPr="003B4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891E38">
        <w:rPr>
          <w:rFonts w:ascii="Times New Roman" w:hAnsi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891E38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/>
          <w:sz w:val="24"/>
          <w:szCs w:val="24"/>
          <w:lang w:val="tt-RU"/>
        </w:rPr>
        <w:t xml:space="preserve"> 2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>к постановлению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 xml:space="preserve">Исполнительного комитета 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1842A5">
        <w:rPr>
          <w:rFonts w:ascii="Times New Roman" w:hAnsi="Times New Roman"/>
          <w:sz w:val="24"/>
          <w:szCs w:val="24"/>
          <w:lang w:val="tt-RU"/>
        </w:rPr>
        <w:t xml:space="preserve"> сельского поселения</w:t>
      </w:r>
    </w:p>
    <w:p w:rsidR="00B36E9B" w:rsidRPr="001842A5" w:rsidRDefault="00B36E9B" w:rsidP="00927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  <w:lang w:val="tt-RU"/>
        </w:rPr>
      </w:pPr>
      <w:r w:rsidRPr="001842A5">
        <w:rPr>
          <w:rFonts w:ascii="Times New Roman" w:hAnsi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/>
          <w:sz w:val="24"/>
          <w:szCs w:val="24"/>
          <w:lang w:val="tt-RU"/>
        </w:rPr>
        <w:t>.0</w:t>
      </w:r>
      <w:r>
        <w:rPr>
          <w:rFonts w:ascii="Times New Roman" w:hAnsi="Times New Roman"/>
          <w:sz w:val="24"/>
          <w:szCs w:val="24"/>
          <w:lang w:val="tt-RU"/>
        </w:rPr>
        <w:t>1.2017г. № 1</w:t>
      </w: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FFE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FFE"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Простинского </w:t>
      </w:r>
      <w:r w:rsidRPr="00807FFE">
        <w:rPr>
          <w:rFonts w:ascii="Times New Roman" w:hAnsi="Times New Roman"/>
          <w:b/>
          <w:sz w:val="28"/>
          <w:szCs w:val="28"/>
        </w:rPr>
        <w:t xml:space="preserve">сельского поселения Нижнекамского муниципального района 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FFE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B36E9B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6E9B" w:rsidRPr="00807FFE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B36E9B" w:rsidRPr="00D505DB" w:rsidTr="00D505DB">
        <w:tc>
          <w:tcPr>
            <w:tcW w:w="2518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Показатели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2014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2015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2016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Оценка</w:t>
            </w: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2017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2018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2019</w:t>
            </w:r>
          </w:p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Прогноз</w:t>
            </w:r>
          </w:p>
        </w:tc>
      </w:tr>
      <w:tr w:rsidR="00B36E9B" w:rsidRPr="00D505DB" w:rsidTr="00D505DB">
        <w:tc>
          <w:tcPr>
            <w:tcW w:w="2518" w:type="dxa"/>
          </w:tcPr>
          <w:p w:rsidR="00B36E9B" w:rsidRPr="00D505DB" w:rsidRDefault="00B36E9B" w:rsidP="00D5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5DB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B36E9B" w:rsidRPr="00D505DB" w:rsidTr="00D505DB">
        <w:tc>
          <w:tcPr>
            <w:tcW w:w="2518" w:type="dxa"/>
          </w:tcPr>
          <w:p w:rsidR="00B36E9B" w:rsidRPr="00D505DB" w:rsidRDefault="00B36E9B" w:rsidP="00D5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B36E9B" w:rsidRPr="00D505DB" w:rsidTr="00D505DB">
        <w:tc>
          <w:tcPr>
            <w:tcW w:w="2518" w:type="dxa"/>
          </w:tcPr>
          <w:p w:rsidR="00B36E9B" w:rsidRPr="00D505DB" w:rsidRDefault="00B36E9B" w:rsidP="00D5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505DB">
              <w:rPr>
                <w:rFonts w:ascii="Times New Roman" w:hAnsi="Times New Roman"/>
                <w:sz w:val="28"/>
                <w:szCs w:val="28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B36E9B" w:rsidRPr="00D505DB" w:rsidRDefault="00B36E9B" w:rsidP="00D50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</w:tbl>
    <w:p w:rsidR="00B36E9B" w:rsidRPr="00807FFE" w:rsidRDefault="00B36E9B" w:rsidP="00927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36E9B" w:rsidRPr="00C462ED" w:rsidRDefault="00B36E9B" w:rsidP="00927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6E9B" w:rsidRPr="00C462ED" w:rsidRDefault="00B36E9B" w:rsidP="00927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36E9B" w:rsidRDefault="00B36E9B"/>
    <w:sectPr w:rsidR="00B36E9B" w:rsidSect="005C3F0D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E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2740"/>
    <w:rsid w:val="00023DD9"/>
    <w:rsid w:val="000249F4"/>
    <w:rsid w:val="00027A9D"/>
    <w:rsid w:val="00030452"/>
    <w:rsid w:val="00030D3D"/>
    <w:rsid w:val="000332FA"/>
    <w:rsid w:val="000364A7"/>
    <w:rsid w:val="00037987"/>
    <w:rsid w:val="0004048E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52A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572"/>
    <w:rsid w:val="00090BE8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D7479"/>
    <w:rsid w:val="000E6EE1"/>
    <w:rsid w:val="000F1F39"/>
    <w:rsid w:val="000F68E3"/>
    <w:rsid w:val="0010000E"/>
    <w:rsid w:val="0010077B"/>
    <w:rsid w:val="00100AB7"/>
    <w:rsid w:val="0010122A"/>
    <w:rsid w:val="00101257"/>
    <w:rsid w:val="00101B4A"/>
    <w:rsid w:val="00102E2C"/>
    <w:rsid w:val="00103D1B"/>
    <w:rsid w:val="001054E3"/>
    <w:rsid w:val="001115C0"/>
    <w:rsid w:val="00115548"/>
    <w:rsid w:val="00115C31"/>
    <w:rsid w:val="00120588"/>
    <w:rsid w:val="0012172F"/>
    <w:rsid w:val="00121C33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1DA2"/>
    <w:rsid w:val="00152253"/>
    <w:rsid w:val="001537AE"/>
    <w:rsid w:val="00154987"/>
    <w:rsid w:val="00155517"/>
    <w:rsid w:val="00164320"/>
    <w:rsid w:val="00166107"/>
    <w:rsid w:val="00172179"/>
    <w:rsid w:val="00176D87"/>
    <w:rsid w:val="00180870"/>
    <w:rsid w:val="00183113"/>
    <w:rsid w:val="0018328D"/>
    <w:rsid w:val="001842A5"/>
    <w:rsid w:val="0018548D"/>
    <w:rsid w:val="00185594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27CE"/>
    <w:rsid w:val="001B306F"/>
    <w:rsid w:val="001B3784"/>
    <w:rsid w:val="001B457B"/>
    <w:rsid w:val="001B4952"/>
    <w:rsid w:val="001B5DF1"/>
    <w:rsid w:val="001B6AD4"/>
    <w:rsid w:val="001C0A52"/>
    <w:rsid w:val="001C26EA"/>
    <w:rsid w:val="001C2D2B"/>
    <w:rsid w:val="001C68CC"/>
    <w:rsid w:val="001C7E26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2C9D"/>
    <w:rsid w:val="002139AA"/>
    <w:rsid w:val="00216135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767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8276B"/>
    <w:rsid w:val="00284EBC"/>
    <w:rsid w:val="002904DB"/>
    <w:rsid w:val="00291A61"/>
    <w:rsid w:val="00293286"/>
    <w:rsid w:val="0029453F"/>
    <w:rsid w:val="00294EA5"/>
    <w:rsid w:val="0029686E"/>
    <w:rsid w:val="0029783A"/>
    <w:rsid w:val="002A0E48"/>
    <w:rsid w:val="002A2502"/>
    <w:rsid w:val="002A5FE2"/>
    <w:rsid w:val="002A6AC7"/>
    <w:rsid w:val="002A71C3"/>
    <w:rsid w:val="002A7DB2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2ECE"/>
    <w:rsid w:val="002E3139"/>
    <w:rsid w:val="002E36A8"/>
    <w:rsid w:val="002E760D"/>
    <w:rsid w:val="002F3968"/>
    <w:rsid w:val="002F54BE"/>
    <w:rsid w:val="00300F11"/>
    <w:rsid w:val="003014F8"/>
    <w:rsid w:val="00302BE4"/>
    <w:rsid w:val="0030306B"/>
    <w:rsid w:val="00303C75"/>
    <w:rsid w:val="003041AE"/>
    <w:rsid w:val="00304397"/>
    <w:rsid w:val="003049E2"/>
    <w:rsid w:val="00305613"/>
    <w:rsid w:val="00306AA5"/>
    <w:rsid w:val="00306B8A"/>
    <w:rsid w:val="003078D6"/>
    <w:rsid w:val="00310927"/>
    <w:rsid w:val="003124DB"/>
    <w:rsid w:val="00312E11"/>
    <w:rsid w:val="00314A89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3400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8654A"/>
    <w:rsid w:val="00390EC6"/>
    <w:rsid w:val="00391C60"/>
    <w:rsid w:val="00393C6F"/>
    <w:rsid w:val="00394803"/>
    <w:rsid w:val="0039485F"/>
    <w:rsid w:val="00394CA1"/>
    <w:rsid w:val="00395C65"/>
    <w:rsid w:val="003A22E8"/>
    <w:rsid w:val="003A27C3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4EB7"/>
    <w:rsid w:val="003B5075"/>
    <w:rsid w:val="003B6558"/>
    <w:rsid w:val="003B7699"/>
    <w:rsid w:val="003C04B3"/>
    <w:rsid w:val="003C0A53"/>
    <w:rsid w:val="003C2E46"/>
    <w:rsid w:val="003C639B"/>
    <w:rsid w:val="003C7403"/>
    <w:rsid w:val="003C7521"/>
    <w:rsid w:val="003C7C44"/>
    <w:rsid w:val="003D0473"/>
    <w:rsid w:val="003D1BF0"/>
    <w:rsid w:val="003D2C1D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2A4"/>
    <w:rsid w:val="00427C71"/>
    <w:rsid w:val="00431C01"/>
    <w:rsid w:val="004344C4"/>
    <w:rsid w:val="00434A4D"/>
    <w:rsid w:val="00435C9F"/>
    <w:rsid w:val="00436A14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0764"/>
    <w:rsid w:val="004518B6"/>
    <w:rsid w:val="00453207"/>
    <w:rsid w:val="00453307"/>
    <w:rsid w:val="004537A4"/>
    <w:rsid w:val="004541A3"/>
    <w:rsid w:val="004545AE"/>
    <w:rsid w:val="004549D8"/>
    <w:rsid w:val="00454D01"/>
    <w:rsid w:val="00454F85"/>
    <w:rsid w:val="004567BF"/>
    <w:rsid w:val="004571B3"/>
    <w:rsid w:val="00457A73"/>
    <w:rsid w:val="00463BFE"/>
    <w:rsid w:val="004677C3"/>
    <w:rsid w:val="00467D34"/>
    <w:rsid w:val="00470801"/>
    <w:rsid w:val="00470DAE"/>
    <w:rsid w:val="00472E83"/>
    <w:rsid w:val="004736BC"/>
    <w:rsid w:val="004778A2"/>
    <w:rsid w:val="004820A1"/>
    <w:rsid w:val="00482106"/>
    <w:rsid w:val="004825C1"/>
    <w:rsid w:val="004826C1"/>
    <w:rsid w:val="0048395C"/>
    <w:rsid w:val="00485C52"/>
    <w:rsid w:val="0048629B"/>
    <w:rsid w:val="0048700C"/>
    <w:rsid w:val="0049136F"/>
    <w:rsid w:val="004926C4"/>
    <w:rsid w:val="004928A4"/>
    <w:rsid w:val="00493F57"/>
    <w:rsid w:val="00494128"/>
    <w:rsid w:val="00494503"/>
    <w:rsid w:val="004948C4"/>
    <w:rsid w:val="00494B9E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7E2"/>
    <w:rsid w:val="004C2EBD"/>
    <w:rsid w:val="004C483E"/>
    <w:rsid w:val="004C631B"/>
    <w:rsid w:val="004C787B"/>
    <w:rsid w:val="004C7EAB"/>
    <w:rsid w:val="004C7EF4"/>
    <w:rsid w:val="004D30D8"/>
    <w:rsid w:val="004E1823"/>
    <w:rsid w:val="004E5094"/>
    <w:rsid w:val="004E626B"/>
    <w:rsid w:val="004E6C1F"/>
    <w:rsid w:val="004E779C"/>
    <w:rsid w:val="004E7848"/>
    <w:rsid w:val="00505A42"/>
    <w:rsid w:val="00507041"/>
    <w:rsid w:val="00512499"/>
    <w:rsid w:val="00512E24"/>
    <w:rsid w:val="0051352A"/>
    <w:rsid w:val="0052028C"/>
    <w:rsid w:val="0052564E"/>
    <w:rsid w:val="005274E1"/>
    <w:rsid w:val="00531FD6"/>
    <w:rsid w:val="005404D4"/>
    <w:rsid w:val="00542163"/>
    <w:rsid w:val="00542AA1"/>
    <w:rsid w:val="00542AFD"/>
    <w:rsid w:val="00544887"/>
    <w:rsid w:val="00546397"/>
    <w:rsid w:val="00547667"/>
    <w:rsid w:val="0054782C"/>
    <w:rsid w:val="00550284"/>
    <w:rsid w:val="00550A37"/>
    <w:rsid w:val="00556B8F"/>
    <w:rsid w:val="00567053"/>
    <w:rsid w:val="00572064"/>
    <w:rsid w:val="00574A70"/>
    <w:rsid w:val="00574D45"/>
    <w:rsid w:val="00574FB9"/>
    <w:rsid w:val="005767DB"/>
    <w:rsid w:val="00593E8E"/>
    <w:rsid w:val="005953C3"/>
    <w:rsid w:val="0059633A"/>
    <w:rsid w:val="005A02A0"/>
    <w:rsid w:val="005A15BD"/>
    <w:rsid w:val="005A1C2D"/>
    <w:rsid w:val="005A1EF3"/>
    <w:rsid w:val="005A2478"/>
    <w:rsid w:val="005A5F30"/>
    <w:rsid w:val="005A60D9"/>
    <w:rsid w:val="005A6787"/>
    <w:rsid w:val="005A698E"/>
    <w:rsid w:val="005B30E7"/>
    <w:rsid w:val="005B4AA1"/>
    <w:rsid w:val="005B4B8E"/>
    <w:rsid w:val="005B59B9"/>
    <w:rsid w:val="005B6A79"/>
    <w:rsid w:val="005B7865"/>
    <w:rsid w:val="005C15DC"/>
    <w:rsid w:val="005C1DAE"/>
    <w:rsid w:val="005C2592"/>
    <w:rsid w:val="005C3726"/>
    <w:rsid w:val="005C3F0D"/>
    <w:rsid w:val="005C6395"/>
    <w:rsid w:val="005D1141"/>
    <w:rsid w:val="005D3810"/>
    <w:rsid w:val="005D3DB7"/>
    <w:rsid w:val="005D4923"/>
    <w:rsid w:val="005D51A7"/>
    <w:rsid w:val="005D528C"/>
    <w:rsid w:val="005D75E9"/>
    <w:rsid w:val="005D7DD3"/>
    <w:rsid w:val="005E1B7F"/>
    <w:rsid w:val="005E2096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0EA"/>
    <w:rsid w:val="00642726"/>
    <w:rsid w:val="006514D1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C"/>
    <w:rsid w:val="00672FAF"/>
    <w:rsid w:val="00673DB6"/>
    <w:rsid w:val="006754B8"/>
    <w:rsid w:val="00675552"/>
    <w:rsid w:val="0067660A"/>
    <w:rsid w:val="00676C18"/>
    <w:rsid w:val="006800D6"/>
    <w:rsid w:val="006802AF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C7502"/>
    <w:rsid w:val="006D08A1"/>
    <w:rsid w:val="006D0966"/>
    <w:rsid w:val="006D0C01"/>
    <w:rsid w:val="006D5D3E"/>
    <w:rsid w:val="006D7274"/>
    <w:rsid w:val="006D79CF"/>
    <w:rsid w:val="006E0FD0"/>
    <w:rsid w:val="006E2934"/>
    <w:rsid w:val="006E4615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2447"/>
    <w:rsid w:val="00703C57"/>
    <w:rsid w:val="00703F82"/>
    <w:rsid w:val="0070741D"/>
    <w:rsid w:val="007131FA"/>
    <w:rsid w:val="007153A9"/>
    <w:rsid w:val="007217AA"/>
    <w:rsid w:val="0072211F"/>
    <w:rsid w:val="00722C89"/>
    <w:rsid w:val="00723A34"/>
    <w:rsid w:val="00724876"/>
    <w:rsid w:val="00725CB6"/>
    <w:rsid w:val="00726052"/>
    <w:rsid w:val="00730824"/>
    <w:rsid w:val="007328B3"/>
    <w:rsid w:val="00733D02"/>
    <w:rsid w:val="007353A8"/>
    <w:rsid w:val="007361F0"/>
    <w:rsid w:val="007372FE"/>
    <w:rsid w:val="007413D4"/>
    <w:rsid w:val="007417F4"/>
    <w:rsid w:val="007418BD"/>
    <w:rsid w:val="00741E63"/>
    <w:rsid w:val="0074330E"/>
    <w:rsid w:val="00744994"/>
    <w:rsid w:val="007456F2"/>
    <w:rsid w:val="00746793"/>
    <w:rsid w:val="00750B2A"/>
    <w:rsid w:val="007536E4"/>
    <w:rsid w:val="00755A6C"/>
    <w:rsid w:val="007562C0"/>
    <w:rsid w:val="007565AA"/>
    <w:rsid w:val="00757565"/>
    <w:rsid w:val="00757B35"/>
    <w:rsid w:val="00760C5D"/>
    <w:rsid w:val="00763B00"/>
    <w:rsid w:val="00766880"/>
    <w:rsid w:val="00770FEF"/>
    <w:rsid w:val="007716C1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229"/>
    <w:rsid w:val="00792BDF"/>
    <w:rsid w:val="00793AF8"/>
    <w:rsid w:val="0079723B"/>
    <w:rsid w:val="007A2BD6"/>
    <w:rsid w:val="007A4297"/>
    <w:rsid w:val="007A5D3E"/>
    <w:rsid w:val="007A5F8B"/>
    <w:rsid w:val="007A7355"/>
    <w:rsid w:val="007B0439"/>
    <w:rsid w:val="007B2E37"/>
    <w:rsid w:val="007B5980"/>
    <w:rsid w:val="007D08A7"/>
    <w:rsid w:val="007D0F71"/>
    <w:rsid w:val="007D17F0"/>
    <w:rsid w:val="007D1DF0"/>
    <w:rsid w:val="007D1FDC"/>
    <w:rsid w:val="007D39C0"/>
    <w:rsid w:val="007D3F3C"/>
    <w:rsid w:val="007D58C6"/>
    <w:rsid w:val="007D7198"/>
    <w:rsid w:val="007D7B86"/>
    <w:rsid w:val="007E0C3F"/>
    <w:rsid w:val="007E2E88"/>
    <w:rsid w:val="007E303D"/>
    <w:rsid w:val="007E686A"/>
    <w:rsid w:val="007E7935"/>
    <w:rsid w:val="007E7B55"/>
    <w:rsid w:val="007F0625"/>
    <w:rsid w:val="007F2725"/>
    <w:rsid w:val="007F5784"/>
    <w:rsid w:val="007F5B54"/>
    <w:rsid w:val="007F785B"/>
    <w:rsid w:val="0080144F"/>
    <w:rsid w:val="00802BD3"/>
    <w:rsid w:val="0080582D"/>
    <w:rsid w:val="00805D30"/>
    <w:rsid w:val="00805F1B"/>
    <w:rsid w:val="00807FFE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032B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02EB"/>
    <w:rsid w:val="008810FD"/>
    <w:rsid w:val="008821DD"/>
    <w:rsid w:val="008821F2"/>
    <w:rsid w:val="00882935"/>
    <w:rsid w:val="008829A0"/>
    <w:rsid w:val="008835A7"/>
    <w:rsid w:val="00885019"/>
    <w:rsid w:val="00885B84"/>
    <w:rsid w:val="008863F1"/>
    <w:rsid w:val="00886860"/>
    <w:rsid w:val="00891B71"/>
    <w:rsid w:val="00891E38"/>
    <w:rsid w:val="00895C08"/>
    <w:rsid w:val="00895F0D"/>
    <w:rsid w:val="008A0C0E"/>
    <w:rsid w:val="008A465D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371"/>
    <w:rsid w:val="008C1DA9"/>
    <w:rsid w:val="008C27C5"/>
    <w:rsid w:val="008C371F"/>
    <w:rsid w:val="008C445E"/>
    <w:rsid w:val="008C4B94"/>
    <w:rsid w:val="008C4ED3"/>
    <w:rsid w:val="008C5D01"/>
    <w:rsid w:val="008C73AF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65F"/>
    <w:rsid w:val="008E5A17"/>
    <w:rsid w:val="008E5DE4"/>
    <w:rsid w:val="008F2B40"/>
    <w:rsid w:val="008F5F8A"/>
    <w:rsid w:val="008F7D43"/>
    <w:rsid w:val="008F7E90"/>
    <w:rsid w:val="00902691"/>
    <w:rsid w:val="009032F8"/>
    <w:rsid w:val="0090402B"/>
    <w:rsid w:val="00904A65"/>
    <w:rsid w:val="00905E79"/>
    <w:rsid w:val="00906A31"/>
    <w:rsid w:val="009115D4"/>
    <w:rsid w:val="00914BF4"/>
    <w:rsid w:val="00920B17"/>
    <w:rsid w:val="00921AF6"/>
    <w:rsid w:val="0092321D"/>
    <w:rsid w:val="00924D71"/>
    <w:rsid w:val="0092599C"/>
    <w:rsid w:val="0092653D"/>
    <w:rsid w:val="009275ED"/>
    <w:rsid w:val="0092781A"/>
    <w:rsid w:val="0093082E"/>
    <w:rsid w:val="009325DC"/>
    <w:rsid w:val="00933348"/>
    <w:rsid w:val="00933790"/>
    <w:rsid w:val="00933CBF"/>
    <w:rsid w:val="00936C9C"/>
    <w:rsid w:val="009374BC"/>
    <w:rsid w:val="00940D01"/>
    <w:rsid w:val="009414D1"/>
    <w:rsid w:val="00941641"/>
    <w:rsid w:val="009421A4"/>
    <w:rsid w:val="00943145"/>
    <w:rsid w:val="00943B1F"/>
    <w:rsid w:val="00943E94"/>
    <w:rsid w:val="00944CA1"/>
    <w:rsid w:val="00946DB7"/>
    <w:rsid w:val="00947BA9"/>
    <w:rsid w:val="00950635"/>
    <w:rsid w:val="009521BF"/>
    <w:rsid w:val="0095276F"/>
    <w:rsid w:val="009564D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9"/>
    <w:rsid w:val="009907FB"/>
    <w:rsid w:val="009915A0"/>
    <w:rsid w:val="00992C0B"/>
    <w:rsid w:val="00994579"/>
    <w:rsid w:val="009949E0"/>
    <w:rsid w:val="00995102"/>
    <w:rsid w:val="009953C2"/>
    <w:rsid w:val="00995D62"/>
    <w:rsid w:val="00997234"/>
    <w:rsid w:val="009A1567"/>
    <w:rsid w:val="009A268A"/>
    <w:rsid w:val="009A2D43"/>
    <w:rsid w:val="009A3D71"/>
    <w:rsid w:val="009A508C"/>
    <w:rsid w:val="009A61A0"/>
    <w:rsid w:val="009A7629"/>
    <w:rsid w:val="009B1209"/>
    <w:rsid w:val="009B5FE4"/>
    <w:rsid w:val="009C0C68"/>
    <w:rsid w:val="009C1060"/>
    <w:rsid w:val="009C23EC"/>
    <w:rsid w:val="009C343F"/>
    <w:rsid w:val="009C512F"/>
    <w:rsid w:val="009C574A"/>
    <w:rsid w:val="009C5E3A"/>
    <w:rsid w:val="009C5F25"/>
    <w:rsid w:val="009C71D7"/>
    <w:rsid w:val="009D39A5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9F5CAD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2C65"/>
    <w:rsid w:val="00A1400D"/>
    <w:rsid w:val="00A149B5"/>
    <w:rsid w:val="00A149FE"/>
    <w:rsid w:val="00A2306F"/>
    <w:rsid w:val="00A23EC0"/>
    <w:rsid w:val="00A23F67"/>
    <w:rsid w:val="00A2547F"/>
    <w:rsid w:val="00A268DE"/>
    <w:rsid w:val="00A26BE9"/>
    <w:rsid w:val="00A27397"/>
    <w:rsid w:val="00A302AD"/>
    <w:rsid w:val="00A310D2"/>
    <w:rsid w:val="00A33D23"/>
    <w:rsid w:val="00A3657F"/>
    <w:rsid w:val="00A421C3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39E3"/>
    <w:rsid w:val="00A8467D"/>
    <w:rsid w:val="00A849F3"/>
    <w:rsid w:val="00A84BFE"/>
    <w:rsid w:val="00A86310"/>
    <w:rsid w:val="00A875EC"/>
    <w:rsid w:val="00A87F07"/>
    <w:rsid w:val="00A90CF1"/>
    <w:rsid w:val="00A92A7F"/>
    <w:rsid w:val="00A934D3"/>
    <w:rsid w:val="00A939D0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60B7"/>
    <w:rsid w:val="00AB71C0"/>
    <w:rsid w:val="00AB7CAA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222E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4841"/>
    <w:rsid w:val="00B26821"/>
    <w:rsid w:val="00B3524E"/>
    <w:rsid w:val="00B36E9B"/>
    <w:rsid w:val="00B37224"/>
    <w:rsid w:val="00B3751C"/>
    <w:rsid w:val="00B4136C"/>
    <w:rsid w:val="00B42D0E"/>
    <w:rsid w:val="00B45161"/>
    <w:rsid w:val="00B452C0"/>
    <w:rsid w:val="00B45913"/>
    <w:rsid w:val="00B45E3B"/>
    <w:rsid w:val="00B466CA"/>
    <w:rsid w:val="00B4684A"/>
    <w:rsid w:val="00B4740B"/>
    <w:rsid w:val="00B47B1E"/>
    <w:rsid w:val="00B506F7"/>
    <w:rsid w:val="00B54822"/>
    <w:rsid w:val="00B55C85"/>
    <w:rsid w:val="00B5614D"/>
    <w:rsid w:val="00B56F84"/>
    <w:rsid w:val="00B6176A"/>
    <w:rsid w:val="00B62068"/>
    <w:rsid w:val="00B63414"/>
    <w:rsid w:val="00B63454"/>
    <w:rsid w:val="00B63E18"/>
    <w:rsid w:val="00B72190"/>
    <w:rsid w:val="00B723A5"/>
    <w:rsid w:val="00B736A0"/>
    <w:rsid w:val="00B7677C"/>
    <w:rsid w:val="00B770F8"/>
    <w:rsid w:val="00B777C9"/>
    <w:rsid w:val="00B80385"/>
    <w:rsid w:val="00B811CF"/>
    <w:rsid w:val="00B828D2"/>
    <w:rsid w:val="00B83DD9"/>
    <w:rsid w:val="00B8449A"/>
    <w:rsid w:val="00B86855"/>
    <w:rsid w:val="00B87A97"/>
    <w:rsid w:val="00B9308A"/>
    <w:rsid w:val="00B952E6"/>
    <w:rsid w:val="00B95E86"/>
    <w:rsid w:val="00B97719"/>
    <w:rsid w:val="00B97ADB"/>
    <w:rsid w:val="00B97D23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1E9A"/>
    <w:rsid w:val="00BD28A9"/>
    <w:rsid w:val="00BD30A3"/>
    <w:rsid w:val="00BD447D"/>
    <w:rsid w:val="00BE1659"/>
    <w:rsid w:val="00BE25D2"/>
    <w:rsid w:val="00BE3C79"/>
    <w:rsid w:val="00BE5692"/>
    <w:rsid w:val="00BE5BC9"/>
    <w:rsid w:val="00BE64F4"/>
    <w:rsid w:val="00BE67BC"/>
    <w:rsid w:val="00BE6ED2"/>
    <w:rsid w:val="00BF04BB"/>
    <w:rsid w:val="00BF0B9A"/>
    <w:rsid w:val="00BF28E4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4E55"/>
    <w:rsid w:val="00C15B5D"/>
    <w:rsid w:val="00C23105"/>
    <w:rsid w:val="00C24699"/>
    <w:rsid w:val="00C24F50"/>
    <w:rsid w:val="00C2582F"/>
    <w:rsid w:val="00C25FB0"/>
    <w:rsid w:val="00C3077A"/>
    <w:rsid w:val="00C326B9"/>
    <w:rsid w:val="00C33313"/>
    <w:rsid w:val="00C344E6"/>
    <w:rsid w:val="00C35FA4"/>
    <w:rsid w:val="00C36234"/>
    <w:rsid w:val="00C374E8"/>
    <w:rsid w:val="00C377DD"/>
    <w:rsid w:val="00C3791C"/>
    <w:rsid w:val="00C40E87"/>
    <w:rsid w:val="00C41E11"/>
    <w:rsid w:val="00C427CA"/>
    <w:rsid w:val="00C42EBD"/>
    <w:rsid w:val="00C45A4B"/>
    <w:rsid w:val="00C462ED"/>
    <w:rsid w:val="00C47E99"/>
    <w:rsid w:val="00C51304"/>
    <w:rsid w:val="00C52CF2"/>
    <w:rsid w:val="00C54D8D"/>
    <w:rsid w:val="00C560D7"/>
    <w:rsid w:val="00C60C57"/>
    <w:rsid w:val="00C612DC"/>
    <w:rsid w:val="00C61E6E"/>
    <w:rsid w:val="00C63CC5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97D0C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B772C"/>
    <w:rsid w:val="00CC10B7"/>
    <w:rsid w:val="00CC270D"/>
    <w:rsid w:val="00CC391D"/>
    <w:rsid w:val="00CC39EC"/>
    <w:rsid w:val="00CC3C1B"/>
    <w:rsid w:val="00CC4FB2"/>
    <w:rsid w:val="00CC5882"/>
    <w:rsid w:val="00CC592B"/>
    <w:rsid w:val="00CC6603"/>
    <w:rsid w:val="00CC6C5B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5F4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05DB"/>
    <w:rsid w:val="00D513F4"/>
    <w:rsid w:val="00D53508"/>
    <w:rsid w:val="00D57B5D"/>
    <w:rsid w:val="00D57D18"/>
    <w:rsid w:val="00D57D76"/>
    <w:rsid w:val="00D62F6C"/>
    <w:rsid w:val="00D6648E"/>
    <w:rsid w:val="00D706CB"/>
    <w:rsid w:val="00D70942"/>
    <w:rsid w:val="00D72A7F"/>
    <w:rsid w:val="00D814D1"/>
    <w:rsid w:val="00D83B56"/>
    <w:rsid w:val="00D83CDA"/>
    <w:rsid w:val="00D8732B"/>
    <w:rsid w:val="00D91304"/>
    <w:rsid w:val="00D9230A"/>
    <w:rsid w:val="00D94BA7"/>
    <w:rsid w:val="00D96976"/>
    <w:rsid w:val="00D96C83"/>
    <w:rsid w:val="00D96FFF"/>
    <w:rsid w:val="00D97858"/>
    <w:rsid w:val="00DA17A1"/>
    <w:rsid w:val="00DB08E5"/>
    <w:rsid w:val="00DB16D5"/>
    <w:rsid w:val="00DB28C8"/>
    <w:rsid w:val="00DB7BC5"/>
    <w:rsid w:val="00DB7C3B"/>
    <w:rsid w:val="00DC0B79"/>
    <w:rsid w:val="00DC2B07"/>
    <w:rsid w:val="00DC32BA"/>
    <w:rsid w:val="00DC65F4"/>
    <w:rsid w:val="00DC6FB4"/>
    <w:rsid w:val="00DD1E18"/>
    <w:rsid w:val="00DD29E9"/>
    <w:rsid w:val="00DD75BD"/>
    <w:rsid w:val="00DE1C7D"/>
    <w:rsid w:val="00DE783C"/>
    <w:rsid w:val="00DF21C8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285F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45EFF"/>
    <w:rsid w:val="00E50A2C"/>
    <w:rsid w:val="00E514D3"/>
    <w:rsid w:val="00E52507"/>
    <w:rsid w:val="00E54917"/>
    <w:rsid w:val="00E5668A"/>
    <w:rsid w:val="00E60350"/>
    <w:rsid w:val="00E6194C"/>
    <w:rsid w:val="00E61F37"/>
    <w:rsid w:val="00E62804"/>
    <w:rsid w:val="00E63366"/>
    <w:rsid w:val="00E63B86"/>
    <w:rsid w:val="00E66F39"/>
    <w:rsid w:val="00E677C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59D1"/>
    <w:rsid w:val="00E860F3"/>
    <w:rsid w:val="00E90B19"/>
    <w:rsid w:val="00E92340"/>
    <w:rsid w:val="00E925C2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16FB"/>
    <w:rsid w:val="00ED2B2B"/>
    <w:rsid w:val="00ED7610"/>
    <w:rsid w:val="00EE1F7D"/>
    <w:rsid w:val="00EE2F59"/>
    <w:rsid w:val="00EE4B12"/>
    <w:rsid w:val="00EE7017"/>
    <w:rsid w:val="00EE7451"/>
    <w:rsid w:val="00EF3177"/>
    <w:rsid w:val="00EF327F"/>
    <w:rsid w:val="00EF3935"/>
    <w:rsid w:val="00EF4881"/>
    <w:rsid w:val="00EF5160"/>
    <w:rsid w:val="00EF5680"/>
    <w:rsid w:val="00EF5A82"/>
    <w:rsid w:val="00F00C86"/>
    <w:rsid w:val="00F00CCD"/>
    <w:rsid w:val="00F03F3C"/>
    <w:rsid w:val="00F04C90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31FB"/>
    <w:rsid w:val="00F3496C"/>
    <w:rsid w:val="00F34B0F"/>
    <w:rsid w:val="00F3624D"/>
    <w:rsid w:val="00F36B97"/>
    <w:rsid w:val="00F37CD1"/>
    <w:rsid w:val="00F37E3E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4DB3"/>
    <w:rsid w:val="00F56598"/>
    <w:rsid w:val="00F60E74"/>
    <w:rsid w:val="00F6322C"/>
    <w:rsid w:val="00F638CB"/>
    <w:rsid w:val="00F64559"/>
    <w:rsid w:val="00F64ABE"/>
    <w:rsid w:val="00F65798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A5BDB"/>
    <w:rsid w:val="00FA60CE"/>
    <w:rsid w:val="00FB00A1"/>
    <w:rsid w:val="00FB3CD3"/>
    <w:rsid w:val="00FB5661"/>
    <w:rsid w:val="00FB580F"/>
    <w:rsid w:val="00FB5EE9"/>
    <w:rsid w:val="00FB65BC"/>
    <w:rsid w:val="00FB65BE"/>
    <w:rsid w:val="00FC07C1"/>
    <w:rsid w:val="00FC0B49"/>
    <w:rsid w:val="00FC2BB0"/>
    <w:rsid w:val="00FC3709"/>
    <w:rsid w:val="00FC6EB0"/>
    <w:rsid w:val="00FD2D7E"/>
    <w:rsid w:val="00FD4AD3"/>
    <w:rsid w:val="00FD562D"/>
    <w:rsid w:val="00FD75EE"/>
    <w:rsid w:val="00FD7AEC"/>
    <w:rsid w:val="00FE25AC"/>
    <w:rsid w:val="00FF080F"/>
    <w:rsid w:val="00FF1043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5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75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275ED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275ED"/>
    <w:pPr>
      <w:ind w:left="720"/>
      <w:contextualSpacing/>
    </w:pPr>
  </w:style>
  <w:style w:type="table" w:styleId="TableGrid">
    <w:name w:val="Table Grid"/>
    <w:basedOn w:val="TableNormal"/>
    <w:uiPriority w:val="99"/>
    <w:rsid w:val="009275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1240</Words>
  <Characters>7073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Прости</cp:lastModifiedBy>
  <cp:revision>7</cp:revision>
  <cp:lastPrinted>2017-02-08T12:16:00Z</cp:lastPrinted>
  <dcterms:created xsi:type="dcterms:W3CDTF">2017-02-01T06:42:00Z</dcterms:created>
  <dcterms:modified xsi:type="dcterms:W3CDTF">2017-02-08T12:21:00Z</dcterms:modified>
</cp:coreProperties>
</file>